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CF" w:rsidRPr="00C47B70" w:rsidRDefault="00E56ECF" w:rsidP="005825A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47B70">
        <w:rPr>
          <w:rFonts w:ascii="Times New Roman" w:hAnsi="Times New Roman" w:cs="Times New Roman"/>
          <w:b/>
          <w:bCs/>
          <w:sz w:val="40"/>
          <w:szCs w:val="40"/>
        </w:rPr>
        <w:t>Режим  дня</w:t>
      </w:r>
      <w:r w:rsidRPr="00C47B7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C47B70">
        <w:rPr>
          <w:rFonts w:ascii="Times New Roman" w:hAnsi="Times New Roman" w:cs="Times New Roman"/>
          <w:b/>
          <w:bCs/>
          <w:sz w:val="40"/>
          <w:szCs w:val="40"/>
        </w:rPr>
        <w:t>старшей группы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5"/>
        <w:gridCol w:w="7356"/>
      </w:tblGrid>
      <w:tr w:rsidR="00E56ECF" w:rsidRPr="00C4291E">
        <w:trPr>
          <w:trHeight w:val="697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Время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Режимные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 xml:space="preserve"> 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моменты</w:t>
            </w:r>
          </w:p>
        </w:tc>
      </w:tr>
      <w:tr w:rsidR="00E56ECF" w:rsidRPr="00C4291E">
        <w:trPr>
          <w:trHeight w:val="645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7.15-8.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00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Приём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 xml:space="preserve"> 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детей, осмотр,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 xml:space="preserve"> 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игры</w:t>
            </w:r>
          </w:p>
        </w:tc>
      </w:tr>
      <w:tr w:rsidR="00E56ECF" w:rsidRPr="00C4291E">
        <w:trPr>
          <w:trHeight w:val="541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val="en-US" w:eastAsia="en-US"/>
              </w:rPr>
              <w:t>8.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10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val="en-US" w:eastAsia="en-US"/>
              </w:rPr>
              <w:t>-8.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20</w:t>
            </w:r>
          </w:p>
        </w:tc>
        <w:tc>
          <w:tcPr>
            <w:tcW w:w="7356" w:type="dxa"/>
            <w:vAlign w:val="center"/>
          </w:tcPr>
          <w:p w:rsidR="00E56ECF" w:rsidRPr="00460E3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val="en-US" w:eastAsia="en-US"/>
              </w:rPr>
              <w:t>Утренняя</w:t>
            </w: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val="en-US" w:eastAsia="en-US"/>
              </w:rPr>
              <w:t xml:space="preserve"> 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val="en-US" w:eastAsia="en-US"/>
              </w:rPr>
              <w:t>гимнастика</w:t>
            </w: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 xml:space="preserve"> (физ.зал)</w:t>
            </w:r>
          </w:p>
        </w:tc>
      </w:tr>
      <w:tr w:rsidR="00E56ECF" w:rsidRPr="00C4291E">
        <w:trPr>
          <w:trHeight w:val="541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8.20-8.30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Игры, дежурство</w:t>
            </w:r>
          </w:p>
        </w:tc>
      </w:tr>
      <w:tr w:rsidR="00E56ECF" w:rsidRPr="00C4291E">
        <w:trPr>
          <w:trHeight w:val="563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8.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30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-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9.00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Подготовка к завтраку, завтрак</w:t>
            </w:r>
          </w:p>
        </w:tc>
      </w:tr>
      <w:tr w:rsidR="00E56ECF" w:rsidRPr="00C4291E">
        <w:trPr>
          <w:trHeight w:val="557"/>
        </w:trPr>
        <w:tc>
          <w:tcPr>
            <w:tcW w:w="2215" w:type="dxa"/>
            <w:vAlign w:val="center"/>
          </w:tcPr>
          <w:p w:rsidR="00E56ECF" w:rsidRPr="00C4291E" w:rsidRDefault="00E56ECF" w:rsidP="003D71B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9.00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-10.35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 xml:space="preserve">Организованная 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 xml:space="preserve"> образовательная деятельность детей ( общая длительность, включая перерыв)</w:t>
            </w:r>
          </w:p>
        </w:tc>
      </w:tr>
      <w:tr w:rsidR="00E56ECF" w:rsidRPr="00C4291E">
        <w:trPr>
          <w:trHeight w:val="551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10.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30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 xml:space="preserve"> -12.20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Подготовка к прогулке, прогулка, возвращение с прогулки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, подготовка к обеду</w:t>
            </w:r>
          </w:p>
        </w:tc>
      </w:tr>
      <w:tr w:rsidR="00E56ECF" w:rsidRPr="00C4291E">
        <w:trPr>
          <w:trHeight w:val="559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12.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25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-13.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00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Обед</w:t>
            </w:r>
          </w:p>
        </w:tc>
      </w:tr>
      <w:tr w:rsidR="00E56ECF" w:rsidRPr="00C4291E">
        <w:trPr>
          <w:trHeight w:val="559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13.00-15.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0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Подготовка ко сну, сон</w:t>
            </w:r>
          </w:p>
        </w:tc>
      </w:tr>
      <w:tr w:rsidR="00E56ECF" w:rsidRPr="00C4291E">
        <w:trPr>
          <w:trHeight w:val="559"/>
        </w:trPr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15.</w:t>
            </w: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0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0-15.25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Постепенный подъём, воздушные, водные процедуры</w:t>
            </w:r>
          </w:p>
        </w:tc>
      </w:tr>
      <w:tr w:rsidR="00E56ECF" w:rsidRPr="00C4291E">
        <w:tc>
          <w:tcPr>
            <w:tcW w:w="2215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15.30-16.00</w:t>
            </w:r>
          </w:p>
        </w:tc>
        <w:tc>
          <w:tcPr>
            <w:tcW w:w="7356" w:type="dxa"/>
            <w:vAlign w:val="center"/>
          </w:tcPr>
          <w:p w:rsidR="00E56ECF" w:rsidRPr="00C4291E" w:rsidRDefault="00E56ECF" w:rsidP="00D44390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Полдник</w:t>
            </w:r>
          </w:p>
        </w:tc>
      </w:tr>
      <w:tr w:rsidR="00E56ECF" w:rsidRPr="00C4291E">
        <w:trPr>
          <w:trHeight w:val="558"/>
        </w:trPr>
        <w:tc>
          <w:tcPr>
            <w:tcW w:w="2215" w:type="dxa"/>
            <w:vAlign w:val="center"/>
          </w:tcPr>
          <w:p w:rsidR="00E56ECF" w:rsidRPr="00E51612" w:rsidRDefault="00E56ECF" w:rsidP="00D44390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16.00-17.</w:t>
            </w:r>
            <w:r w:rsidRPr="00E51612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45</w:t>
            </w:r>
          </w:p>
        </w:tc>
        <w:tc>
          <w:tcPr>
            <w:tcW w:w="7356" w:type="dxa"/>
            <w:vAlign w:val="center"/>
          </w:tcPr>
          <w:p w:rsidR="00E56ECF" w:rsidRPr="00E51612" w:rsidRDefault="00E56ECF" w:rsidP="00D44390">
            <w:pPr>
              <w:spacing w:after="0" w:line="240" w:lineRule="auto"/>
              <w:ind w:left="-142" w:firstLine="34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Игры, досуги, индивидуальная работа</w:t>
            </w:r>
          </w:p>
          <w:p w:rsidR="00E56ECF" w:rsidRPr="00E51612" w:rsidRDefault="00E56ECF" w:rsidP="00D44390">
            <w:pPr>
              <w:spacing w:after="0" w:line="240" w:lineRule="auto"/>
              <w:ind w:left="-142" w:firstLine="34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C4291E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Прогулка, уход детей домой</w:t>
            </w:r>
          </w:p>
        </w:tc>
      </w:tr>
    </w:tbl>
    <w:p w:rsidR="00E56ECF" w:rsidRPr="00C4291E" w:rsidRDefault="00E56ECF" w:rsidP="009353DF">
      <w:pPr>
        <w:ind w:right="-285" w:hanging="1701"/>
        <w:jc w:val="both"/>
        <w:rPr>
          <w:b/>
          <w:bCs/>
          <w:i/>
          <w:iCs/>
        </w:rPr>
      </w:pPr>
    </w:p>
    <w:p w:rsidR="00E56ECF" w:rsidRDefault="00E56ECF" w:rsidP="009353DF">
      <w:pPr>
        <w:ind w:right="-285" w:hanging="1701"/>
        <w:jc w:val="both"/>
        <w:rPr>
          <w:b/>
          <w:bCs/>
          <w:i/>
          <w:iCs/>
        </w:rPr>
      </w:pPr>
    </w:p>
    <w:p w:rsidR="00E56ECF" w:rsidRPr="00D840BD" w:rsidRDefault="00E56ECF" w:rsidP="00D840BD">
      <w:pPr>
        <w:ind w:right="-285"/>
        <w:jc w:val="both"/>
        <w:rPr>
          <w:b/>
          <w:bCs/>
          <w:i/>
          <w:iCs/>
          <w:sz w:val="28"/>
          <w:szCs w:val="28"/>
          <w:u w:val="single"/>
        </w:rPr>
      </w:pPr>
      <w:r w:rsidRPr="00D840BD">
        <w:rPr>
          <w:b/>
          <w:bCs/>
          <w:i/>
          <w:iCs/>
          <w:sz w:val="28"/>
          <w:szCs w:val="28"/>
          <w:u w:val="single"/>
        </w:rPr>
        <w:t>Примечание:</w:t>
      </w:r>
    </w:p>
    <w:p w:rsidR="00E56ECF" w:rsidRPr="00D840BD" w:rsidRDefault="00E56ECF" w:rsidP="00D840BD">
      <w:pPr>
        <w:ind w:right="-285"/>
        <w:jc w:val="both"/>
        <w:rPr>
          <w:rFonts w:ascii="Cambria" w:hAnsi="Cambria" w:cs="Cambria"/>
          <w:b/>
          <w:bCs/>
          <w:i/>
          <w:iCs/>
          <w:sz w:val="28"/>
          <w:szCs w:val="28"/>
          <w:lang w:eastAsia="en-US"/>
        </w:rPr>
      </w:pPr>
      <w:r w:rsidRPr="00D840BD">
        <w:rPr>
          <w:b/>
          <w:bCs/>
          <w:i/>
          <w:iCs/>
          <w:sz w:val="28"/>
          <w:szCs w:val="28"/>
        </w:rPr>
        <w:t xml:space="preserve"> длительность утренней гимнастики – 10  минут; занятия - 25</w:t>
      </w:r>
      <w:r w:rsidRPr="00D840BD">
        <w:rPr>
          <w:b/>
          <w:bCs/>
          <w:i/>
          <w:iCs/>
          <w:sz w:val="28"/>
          <w:szCs w:val="28"/>
          <w:u w:val="single"/>
        </w:rPr>
        <w:t xml:space="preserve"> минут</w:t>
      </w:r>
      <w:r w:rsidRPr="00D840BD">
        <w:rPr>
          <w:b/>
          <w:bCs/>
          <w:i/>
          <w:iCs/>
          <w:sz w:val="28"/>
          <w:szCs w:val="28"/>
        </w:rPr>
        <w:t xml:space="preserve">, перерыв - </w:t>
      </w:r>
      <w:r w:rsidRPr="00D840BD">
        <w:rPr>
          <w:b/>
          <w:bCs/>
          <w:i/>
          <w:iCs/>
          <w:sz w:val="28"/>
          <w:szCs w:val="28"/>
          <w:u w:val="single"/>
        </w:rPr>
        <w:t>10 минут</w:t>
      </w:r>
    </w:p>
    <w:p w:rsidR="00E56ECF" w:rsidRPr="00D840BD" w:rsidRDefault="00E56ECF" w:rsidP="009353DF">
      <w:pPr>
        <w:jc w:val="both"/>
        <w:rPr>
          <w:b/>
          <w:bCs/>
          <w:i/>
          <w:iCs/>
          <w:sz w:val="28"/>
          <w:szCs w:val="28"/>
        </w:rPr>
      </w:pPr>
    </w:p>
    <w:p w:rsidR="00E56ECF" w:rsidRPr="00D840BD" w:rsidRDefault="00E56ECF" w:rsidP="004D2A77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E56ECF" w:rsidRPr="002C6ED9" w:rsidRDefault="00E56ECF" w:rsidP="004D2A77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D840BD">
        <w:rPr>
          <w:b/>
          <w:bCs/>
          <w:i/>
          <w:iCs/>
          <w:sz w:val="28"/>
          <w:szCs w:val="28"/>
        </w:rPr>
        <w:t>Заведующий М</w:t>
      </w:r>
      <w:r>
        <w:rPr>
          <w:b/>
          <w:bCs/>
          <w:i/>
          <w:iCs/>
          <w:sz w:val="28"/>
          <w:szCs w:val="28"/>
        </w:rPr>
        <w:t>БДОУ  д</w:t>
      </w:r>
      <w:r w:rsidRPr="002C6ED9">
        <w:rPr>
          <w:b/>
          <w:bCs/>
          <w:i/>
          <w:iCs/>
          <w:sz w:val="28"/>
          <w:szCs w:val="28"/>
        </w:rPr>
        <w:t>/</w:t>
      </w:r>
      <w:r>
        <w:rPr>
          <w:b/>
          <w:bCs/>
          <w:i/>
          <w:iCs/>
          <w:sz w:val="28"/>
          <w:szCs w:val="28"/>
          <w:lang w:val="en-US"/>
        </w:rPr>
        <w:t>c</w:t>
      </w:r>
    </w:p>
    <w:p w:rsidR="00E56ECF" w:rsidRPr="00D840BD" w:rsidRDefault="00E56ECF" w:rsidP="004D2A77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ст. Леонидовка</w:t>
      </w:r>
      <w:r w:rsidRPr="00C47B70">
        <w:rPr>
          <w:b/>
          <w:bCs/>
          <w:i/>
          <w:iCs/>
          <w:sz w:val="28"/>
          <w:szCs w:val="28"/>
        </w:rPr>
        <w:t xml:space="preserve">                               </w:t>
      </w:r>
      <w:r w:rsidRPr="00D840BD">
        <w:rPr>
          <w:b/>
          <w:bCs/>
          <w:i/>
          <w:iCs/>
          <w:sz w:val="28"/>
          <w:szCs w:val="28"/>
        </w:rPr>
        <w:t>Н.А.Сыромятникова</w:t>
      </w:r>
    </w:p>
    <w:p w:rsidR="00E56ECF" w:rsidRPr="00E51612" w:rsidRDefault="00E56ECF" w:rsidP="009353DF">
      <w:pPr>
        <w:jc w:val="both"/>
        <w:rPr>
          <w:b/>
          <w:bCs/>
          <w:i/>
          <w:iCs/>
          <w:sz w:val="28"/>
          <w:szCs w:val="28"/>
        </w:rPr>
      </w:pPr>
    </w:p>
    <w:p w:rsidR="00E56ECF" w:rsidRPr="00E51612" w:rsidRDefault="00E56ECF" w:rsidP="009353DF">
      <w:pPr>
        <w:jc w:val="both"/>
        <w:rPr>
          <w:b/>
          <w:bCs/>
          <w:i/>
          <w:iCs/>
          <w:sz w:val="28"/>
          <w:szCs w:val="28"/>
        </w:rPr>
      </w:pPr>
    </w:p>
    <w:p w:rsidR="00E56ECF" w:rsidRPr="00C47B70" w:rsidRDefault="00E56ECF" w:rsidP="009353DF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47B70">
        <w:rPr>
          <w:rFonts w:ascii="Times New Roman" w:hAnsi="Times New Roman" w:cs="Times New Roman"/>
          <w:b/>
          <w:bCs/>
          <w:sz w:val="40"/>
          <w:szCs w:val="40"/>
        </w:rPr>
        <w:t xml:space="preserve">           Режим дня подготовительной группы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769"/>
      </w:tblGrid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40"/>
                <w:szCs w:val="40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40"/>
                <w:szCs w:val="40"/>
                <w:lang w:eastAsia="en-US"/>
              </w:rPr>
              <w:t xml:space="preserve">        Время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40"/>
                <w:szCs w:val="40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40"/>
                <w:szCs w:val="40"/>
                <w:lang w:eastAsia="en-US"/>
              </w:rPr>
              <w:t xml:space="preserve">           Режимные моменты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7.15 – 8.00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Приём детей, осмотр, игры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8.10 – 8.20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Игры, дежурство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8.20 -8.30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Утренняя гимнастика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 xml:space="preserve"> (физ.зал)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8.30 – 8.55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завтраку, завтрак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9.00 – 10.5</w:t>
            </w: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 xml:space="preserve">Организованная </w:t>
            </w: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образовательная деятельность (общая длительность, включая перерыв)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11.00 – 12.2</w:t>
            </w: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прогулке, прогулка. Возвращение с прогулки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, подготовка к обеду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12.40 – 13.10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Обед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13.10 – 15.00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ко сну, сон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15.00 - 15.25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Постепенный подъём, воздушные, водные процедуры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15.30 - 16.00</w:t>
            </w:r>
          </w:p>
        </w:tc>
        <w:tc>
          <w:tcPr>
            <w:tcW w:w="6769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Полдник</w:t>
            </w:r>
          </w:p>
        </w:tc>
      </w:tr>
      <w:tr w:rsidR="00E56ECF" w:rsidRPr="00D87442">
        <w:tc>
          <w:tcPr>
            <w:tcW w:w="2802" w:type="dxa"/>
          </w:tcPr>
          <w:p w:rsidR="00E56ECF" w:rsidRPr="00D87442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16.00 – 17.45</w:t>
            </w:r>
          </w:p>
        </w:tc>
        <w:tc>
          <w:tcPr>
            <w:tcW w:w="6769" w:type="dxa"/>
          </w:tcPr>
          <w:p w:rsidR="00E56ECF" w:rsidRPr="00C47B70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Игры, досуги, индивидуальная работа,</w:t>
            </w:r>
          </w:p>
          <w:p w:rsidR="00E56ECF" w:rsidRPr="00C47B70" w:rsidRDefault="00E56ECF" w:rsidP="00D87442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</w:t>
            </w:r>
            <w:r w:rsidRPr="00D87442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рогулка, уход детей домой</w:t>
            </w:r>
          </w:p>
        </w:tc>
      </w:tr>
    </w:tbl>
    <w:p w:rsidR="00E56ECF" w:rsidRPr="005E64E7" w:rsidRDefault="00E56ECF">
      <w:pPr>
        <w:jc w:val="both"/>
        <w:rPr>
          <w:b/>
          <w:bCs/>
          <w:i/>
          <w:iCs/>
          <w:sz w:val="32"/>
          <w:szCs w:val="32"/>
        </w:rPr>
      </w:pPr>
    </w:p>
    <w:p w:rsidR="00E56ECF" w:rsidRPr="005E64E7" w:rsidRDefault="00E56ECF" w:rsidP="005E64E7">
      <w:pPr>
        <w:spacing w:after="0"/>
        <w:jc w:val="both"/>
        <w:rPr>
          <w:b/>
          <w:bCs/>
          <w:i/>
          <w:iCs/>
          <w:sz w:val="32"/>
          <w:szCs w:val="32"/>
        </w:rPr>
      </w:pPr>
      <w:r w:rsidRPr="005E64E7">
        <w:rPr>
          <w:b/>
          <w:bCs/>
          <w:i/>
          <w:iCs/>
          <w:sz w:val="32"/>
          <w:szCs w:val="32"/>
          <w:u w:val="single"/>
        </w:rPr>
        <w:t>Примечание:</w:t>
      </w:r>
      <w:r w:rsidRPr="005E64E7">
        <w:rPr>
          <w:b/>
          <w:bCs/>
          <w:i/>
          <w:iCs/>
          <w:sz w:val="32"/>
          <w:szCs w:val="32"/>
        </w:rPr>
        <w:t xml:space="preserve"> длительность утренней гимнастики – 10-12 минут,  занятия – 30 минут, перерыв – 10 минут</w:t>
      </w:r>
    </w:p>
    <w:p w:rsidR="00E56ECF" w:rsidRPr="005E64E7" w:rsidRDefault="00E56ECF" w:rsidP="005E64E7">
      <w:pPr>
        <w:spacing w:after="0"/>
        <w:jc w:val="both"/>
        <w:rPr>
          <w:b/>
          <w:bCs/>
          <w:i/>
          <w:iCs/>
          <w:sz w:val="32"/>
          <w:szCs w:val="32"/>
        </w:rPr>
      </w:pPr>
    </w:p>
    <w:p w:rsidR="00E56ECF" w:rsidRPr="002C6ED9" w:rsidRDefault="00E56ECF" w:rsidP="005E64E7">
      <w:pPr>
        <w:tabs>
          <w:tab w:val="left" w:pos="6345"/>
        </w:tabs>
        <w:spacing w:after="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Заведующий МБДОУ д</w:t>
      </w:r>
      <w:r w:rsidRPr="002C6ED9">
        <w:rPr>
          <w:b/>
          <w:bCs/>
          <w:i/>
          <w:iCs/>
          <w:sz w:val="32"/>
          <w:szCs w:val="32"/>
        </w:rPr>
        <w:t>/</w:t>
      </w:r>
      <w:r>
        <w:rPr>
          <w:b/>
          <w:bCs/>
          <w:i/>
          <w:iCs/>
          <w:sz w:val="32"/>
          <w:szCs w:val="32"/>
          <w:lang w:val="en-US"/>
        </w:rPr>
        <w:t>c</w:t>
      </w:r>
    </w:p>
    <w:p w:rsidR="00E56ECF" w:rsidRDefault="00E56ECF" w:rsidP="005E64E7">
      <w:pPr>
        <w:tabs>
          <w:tab w:val="left" w:pos="6345"/>
        </w:tabs>
        <w:spacing w:after="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ст. Леонидовка</w:t>
      </w:r>
      <w:r w:rsidRPr="005E64E7">
        <w:rPr>
          <w:b/>
          <w:bCs/>
          <w:i/>
          <w:iCs/>
          <w:sz w:val="32"/>
          <w:szCs w:val="32"/>
        </w:rPr>
        <w:tab/>
        <w:t>Н.А.Сыромятникова</w:t>
      </w:r>
    </w:p>
    <w:p w:rsidR="00E56ECF" w:rsidRDefault="00E56ECF" w:rsidP="005E64E7">
      <w:pPr>
        <w:tabs>
          <w:tab w:val="left" w:pos="6345"/>
        </w:tabs>
        <w:spacing w:after="0"/>
        <w:jc w:val="both"/>
        <w:rPr>
          <w:b/>
          <w:bCs/>
          <w:i/>
          <w:iCs/>
          <w:sz w:val="32"/>
          <w:szCs w:val="32"/>
        </w:rPr>
      </w:pPr>
    </w:p>
    <w:p w:rsidR="00E56ECF" w:rsidRDefault="00E56ECF" w:rsidP="005E64E7">
      <w:pPr>
        <w:tabs>
          <w:tab w:val="left" w:pos="6345"/>
        </w:tabs>
        <w:spacing w:after="0"/>
        <w:jc w:val="both"/>
        <w:rPr>
          <w:b/>
          <w:bCs/>
          <w:i/>
          <w:iCs/>
          <w:sz w:val="32"/>
          <w:szCs w:val="32"/>
        </w:rPr>
      </w:pPr>
    </w:p>
    <w:p w:rsidR="00E56ECF" w:rsidRPr="00C47B70" w:rsidRDefault="00E56ECF" w:rsidP="00B07FDA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C47B70">
        <w:rPr>
          <w:rFonts w:ascii="Times New Roman" w:hAnsi="Times New Roman" w:cs="Times New Roman"/>
          <w:b/>
          <w:bCs/>
          <w:sz w:val="44"/>
          <w:szCs w:val="44"/>
        </w:rPr>
        <w:t xml:space="preserve">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 w:rsidRPr="00C47B70">
        <w:rPr>
          <w:rFonts w:ascii="Times New Roman" w:hAnsi="Times New Roman" w:cs="Times New Roman"/>
          <w:b/>
          <w:bCs/>
          <w:sz w:val="44"/>
          <w:szCs w:val="44"/>
        </w:rPr>
        <w:t>Режим</w:t>
      </w:r>
      <w:r w:rsidRPr="00C47B70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</w:t>
      </w:r>
      <w:r w:rsidRPr="00C47B70">
        <w:rPr>
          <w:rFonts w:ascii="Times New Roman" w:hAnsi="Times New Roman" w:cs="Times New Roman"/>
          <w:b/>
          <w:bCs/>
          <w:sz w:val="40"/>
          <w:szCs w:val="40"/>
        </w:rPr>
        <w:t>дня 2  младшей  группы</w:t>
      </w:r>
    </w:p>
    <w:tbl>
      <w:tblPr>
        <w:tblW w:w="100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7593"/>
      </w:tblGrid>
      <w:tr w:rsidR="00E56ECF" w:rsidRPr="00B07FDA">
        <w:trPr>
          <w:trHeight w:val="697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Время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Режимные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 xml:space="preserve"> 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моменты</w:t>
            </w:r>
          </w:p>
        </w:tc>
      </w:tr>
      <w:tr w:rsidR="00E56ECF" w:rsidRPr="00B07FDA">
        <w:trPr>
          <w:trHeight w:val="645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7.15-8.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2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0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Приём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 xml:space="preserve"> 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 xml:space="preserve">детей, 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осмотр, игры</w:t>
            </w:r>
          </w:p>
        </w:tc>
      </w:tr>
      <w:tr w:rsidR="00E56ECF" w:rsidRPr="00B07FDA">
        <w:trPr>
          <w:trHeight w:val="541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val="en-US" w:eastAsia="en-US"/>
              </w:rPr>
              <w:t>8.00-8.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10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val="en-US" w:eastAsia="en-US"/>
              </w:rPr>
              <w:t>Утренняя</w:t>
            </w: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 xml:space="preserve"> 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гимнастика</w:t>
            </w: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 xml:space="preserve"> (муз.зал)</w:t>
            </w:r>
          </w:p>
        </w:tc>
      </w:tr>
      <w:tr w:rsidR="00E56ECF" w:rsidRPr="00B07FDA">
        <w:trPr>
          <w:trHeight w:val="563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8.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15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-8.30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Игры, дежурство</w:t>
            </w:r>
          </w:p>
        </w:tc>
      </w:tr>
      <w:tr w:rsidR="00E56ECF" w:rsidRPr="00B07FDA">
        <w:trPr>
          <w:trHeight w:val="557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8.30-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9.00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Подготовка к завтраку, завтрак</w:t>
            </w:r>
          </w:p>
        </w:tc>
      </w:tr>
      <w:tr w:rsidR="00E56ECF" w:rsidRPr="00B07FDA">
        <w:trPr>
          <w:trHeight w:val="551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9.00-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10.00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Организованная образовательная деятельность детей ( общая длительность, включая перерыв)</w:t>
            </w:r>
          </w:p>
        </w:tc>
      </w:tr>
      <w:tr w:rsidR="00E56ECF" w:rsidRPr="00B07FDA">
        <w:trPr>
          <w:trHeight w:val="559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10.00-11.45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Подготовка  к прогулке, прогулка</w:t>
            </w:r>
          </w:p>
        </w:tc>
      </w:tr>
      <w:tr w:rsidR="00E56ECF" w:rsidRPr="00B07FDA">
        <w:trPr>
          <w:trHeight w:val="559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 xml:space="preserve">  12.00-12.20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Подготовка к обеду, обед</w:t>
            </w:r>
          </w:p>
        </w:tc>
      </w:tr>
      <w:tr w:rsidR="00E56ECF" w:rsidRPr="00B07FDA">
        <w:trPr>
          <w:trHeight w:val="559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1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2.20-15.00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Подготовка ко сну, сон</w:t>
            </w:r>
          </w:p>
        </w:tc>
      </w:tr>
      <w:tr w:rsidR="00E56ECF" w:rsidRPr="00B07FDA"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15.00-15.2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Подъём, воздушные, водные процедуры</w:t>
            </w:r>
          </w:p>
        </w:tc>
      </w:tr>
      <w:tr w:rsidR="00E56ECF" w:rsidRPr="00B07FDA">
        <w:trPr>
          <w:trHeight w:val="558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15.30-16.00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Подготовка к полднику, полдник</w:t>
            </w:r>
          </w:p>
        </w:tc>
      </w:tr>
      <w:tr w:rsidR="00E56ECF" w:rsidRPr="00B07FDA">
        <w:trPr>
          <w:trHeight w:val="547"/>
        </w:trPr>
        <w:tc>
          <w:tcPr>
            <w:tcW w:w="2448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16.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00-17.45</w:t>
            </w:r>
          </w:p>
        </w:tc>
        <w:tc>
          <w:tcPr>
            <w:tcW w:w="7593" w:type="dxa"/>
            <w:vAlign w:val="center"/>
          </w:tcPr>
          <w:p w:rsidR="00E56ECF" w:rsidRPr="00B07FDA" w:rsidRDefault="00E56ECF" w:rsidP="00B07FDA">
            <w:pPr>
              <w:spacing w:after="0" w:line="240" w:lineRule="auto"/>
              <w:ind w:left="-142" w:firstLine="142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Познавательные иг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>ры, трудовые поручения.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 xml:space="preserve"> Игры, прогулка,  уход детей домой</w:t>
            </w:r>
          </w:p>
        </w:tc>
      </w:tr>
    </w:tbl>
    <w:p w:rsidR="00E56ECF" w:rsidRPr="00B07FDA" w:rsidRDefault="00E56ECF" w:rsidP="00B07FDA">
      <w:pPr>
        <w:ind w:right="-285" w:hanging="1701"/>
        <w:jc w:val="both"/>
        <w:rPr>
          <w:b/>
          <w:bCs/>
          <w:i/>
          <w:iCs/>
        </w:rPr>
      </w:pPr>
    </w:p>
    <w:p w:rsidR="00E56ECF" w:rsidRPr="00C47B70" w:rsidRDefault="00E56ECF" w:rsidP="00B07FDA">
      <w:pPr>
        <w:ind w:right="-285" w:hanging="1701"/>
        <w:jc w:val="both"/>
        <w:rPr>
          <w:b/>
          <w:bCs/>
          <w:i/>
          <w:iCs/>
          <w:sz w:val="28"/>
          <w:szCs w:val="28"/>
        </w:rPr>
      </w:pPr>
      <w:r w:rsidRPr="00C47B70">
        <w:rPr>
          <w:b/>
          <w:bCs/>
          <w:i/>
          <w:iCs/>
          <w:sz w:val="28"/>
          <w:szCs w:val="28"/>
        </w:rPr>
        <w:t xml:space="preserve">                       Примечание:</w:t>
      </w:r>
    </w:p>
    <w:p w:rsidR="00E56ECF" w:rsidRPr="00B07FDA" w:rsidRDefault="00E56ECF" w:rsidP="00B07FDA">
      <w:pPr>
        <w:ind w:right="-285" w:hanging="1701"/>
        <w:jc w:val="both"/>
        <w:rPr>
          <w:rFonts w:ascii="Cambria" w:hAnsi="Cambria" w:cs="Cambria"/>
          <w:b/>
          <w:bCs/>
          <w:i/>
          <w:iCs/>
          <w:sz w:val="28"/>
          <w:szCs w:val="28"/>
          <w:lang w:eastAsia="en-US"/>
        </w:rPr>
      </w:pPr>
      <w:r w:rsidRPr="00B07FDA">
        <w:rPr>
          <w:b/>
          <w:bCs/>
          <w:i/>
          <w:iCs/>
          <w:sz w:val="28"/>
          <w:szCs w:val="28"/>
        </w:rPr>
        <w:t xml:space="preserve">                        длительность утренней гимнастики – 4-5 минут; занятия - </w:t>
      </w:r>
      <w:r w:rsidRPr="00B07FDA">
        <w:rPr>
          <w:b/>
          <w:bCs/>
          <w:i/>
          <w:iCs/>
          <w:sz w:val="28"/>
          <w:szCs w:val="28"/>
          <w:u w:val="single"/>
        </w:rPr>
        <w:t>15 минут</w:t>
      </w:r>
      <w:r>
        <w:rPr>
          <w:b/>
          <w:bCs/>
          <w:i/>
          <w:iCs/>
          <w:sz w:val="28"/>
          <w:szCs w:val="28"/>
        </w:rPr>
        <w:t xml:space="preserve">, </w:t>
      </w:r>
      <w:r w:rsidRPr="00B07FDA">
        <w:rPr>
          <w:b/>
          <w:bCs/>
          <w:i/>
          <w:iCs/>
          <w:sz w:val="28"/>
          <w:szCs w:val="28"/>
        </w:rPr>
        <w:t xml:space="preserve">перерыв – </w:t>
      </w:r>
      <w:r w:rsidRPr="00B07FDA">
        <w:rPr>
          <w:b/>
          <w:bCs/>
          <w:i/>
          <w:iCs/>
          <w:sz w:val="28"/>
          <w:szCs w:val="28"/>
          <w:u w:val="single"/>
        </w:rPr>
        <w:t>10-15 минут</w:t>
      </w:r>
    </w:p>
    <w:p w:rsidR="00E56ECF" w:rsidRPr="00B07FDA" w:rsidRDefault="00E56ECF" w:rsidP="00B07FDA">
      <w:pPr>
        <w:jc w:val="center"/>
        <w:rPr>
          <w:b/>
          <w:bCs/>
          <w:i/>
          <w:iCs/>
          <w:sz w:val="26"/>
          <w:szCs w:val="26"/>
        </w:rPr>
      </w:pPr>
    </w:p>
    <w:p w:rsidR="00E56ECF" w:rsidRPr="00C47B70" w:rsidRDefault="00E56ECF" w:rsidP="00DC2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7B70">
        <w:rPr>
          <w:rFonts w:ascii="Times New Roman" w:hAnsi="Times New Roman" w:cs="Times New Roman"/>
          <w:b/>
          <w:bCs/>
          <w:sz w:val="26"/>
          <w:szCs w:val="26"/>
        </w:rPr>
        <w:t>Заведующий МБДОУ д/</w:t>
      </w:r>
      <w:r w:rsidRPr="00C47B70">
        <w:rPr>
          <w:rFonts w:ascii="Times New Roman" w:hAnsi="Times New Roman" w:cs="Times New Roman"/>
          <w:b/>
          <w:bCs/>
          <w:sz w:val="26"/>
          <w:szCs w:val="26"/>
          <w:lang w:val="en-US"/>
        </w:rPr>
        <w:t>c</w:t>
      </w:r>
    </w:p>
    <w:p w:rsidR="00E56ECF" w:rsidRPr="00C47B70" w:rsidRDefault="00E56ECF" w:rsidP="00DC2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7B70">
        <w:rPr>
          <w:rFonts w:ascii="Times New Roman" w:hAnsi="Times New Roman" w:cs="Times New Roman"/>
          <w:b/>
          <w:bCs/>
          <w:sz w:val="26"/>
          <w:szCs w:val="26"/>
        </w:rPr>
        <w:t>ст.Леонидовка                         Н.А. Сыромятникова</w:t>
      </w:r>
    </w:p>
    <w:p w:rsidR="00E56ECF" w:rsidRPr="00C47B70" w:rsidRDefault="00E56ECF" w:rsidP="00B07FDA">
      <w:pPr>
        <w:rPr>
          <w:rFonts w:ascii="Times New Roman" w:hAnsi="Times New Roman" w:cs="Times New Roman"/>
          <w:sz w:val="26"/>
          <w:szCs w:val="26"/>
        </w:rPr>
      </w:pPr>
    </w:p>
    <w:p w:rsidR="00E56ECF" w:rsidRPr="00C47B70" w:rsidRDefault="00E56ECF" w:rsidP="00B07FDA">
      <w:pPr>
        <w:rPr>
          <w:sz w:val="26"/>
          <w:szCs w:val="26"/>
        </w:rPr>
      </w:pPr>
    </w:p>
    <w:p w:rsidR="00E56ECF" w:rsidRDefault="00E56ECF" w:rsidP="00B07FDA">
      <w:pPr>
        <w:rPr>
          <w:sz w:val="26"/>
          <w:szCs w:val="26"/>
        </w:rPr>
      </w:pPr>
    </w:p>
    <w:p w:rsidR="00E56ECF" w:rsidRPr="00C47B70" w:rsidRDefault="00E56ECF" w:rsidP="00B07FDA">
      <w:pPr>
        <w:rPr>
          <w:sz w:val="26"/>
          <w:szCs w:val="26"/>
        </w:rPr>
      </w:pPr>
    </w:p>
    <w:p w:rsidR="00E56ECF" w:rsidRPr="00B07FDA" w:rsidRDefault="00E56ECF" w:rsidP="00B07FDA">
      <w:pPr>
        <w:rPr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</w:t>
      </w:r>
      <w:r w:rsidRPr="00C47B70">
        <w:rPr>
          <w:b/>
          <w:bCs/>
          <w:i/>
          <w:iCs/>
          <w:sz w:val="40"/>
          <w:szCs w:val="40"/>
        </w:rPr>
        <w:t xml:space="preserve">              </w:t>
      </w:r>
      <w:r>
        <w:rPr>
          <w:b/>
          <w:bCs/>
          <w:i/>
          <w:iCs/>
          <w:sz w:val="40"/>
          <w:szCs w:val="40"/>
        </w:rPr>
        <w:t xml:space="preserve"> Режим  дня  средней  группы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8"/>
        <w:gridCol w:w="6823"/>
      </w:tblGrid>
      <w:tr w:rsidR="00E56ECF" w:rsidRPr="00B07FDA">
        <w:tc>
          <w:tcPr>
            <w:tcW w:w="2748" w:type="dxa"/>
            <w:vAlign w:val="center"/>
          </w:tcPr>
          <w:p w:rsidR="00E56ECF" w:rsidRPr="00B07FDA" w:rsidRDefault="00E56ECF" w:rsidP="00A735FB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Время</w:t>
            </w:r>
          </w:p>
        </w:tc>
        <w:tc>
          <w:tcPr>
            <w:tcW w:w="6823" w:type="dxa"/>
            <w:vAlign w:val="center"/>
          </w:tcPr>
          <w:p w:rsidR="00E56ECF" w:rsidRDefault="00E56ECF" w:rsidP="00A735FB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</w:p>
          <w:p w:rsidR="00E56ECF" w:rsidRDefault="00E56ECF" w:rsidP="00A735FB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Режимные</w:t>
            </w:r>
            <w:r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  <w:t xml:space="preserve"> 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val="en-US" w:eastAsia="en-US"/>
              </w:rPr>
              <w:t>моменты</w:t>
            </w:r>
          </w:p>
          <w:p w:rsidR="00E56ECF" w:rsidRPr="004208C1" w:rsidRDefault="00E56ECF" w:rsidP="00A735FB">
            <w:pPr>
              <w:spacing w:after="0" w:line="240" w:lineRule="auto"/>
              <w:ind w:left="-142" w:firstLine="142"/>
              <w:jc w:val="center"/>
              <w:rPr>
                <w:rFonts w:ascii="Cambria" w:hAnsi="Cambria" w:cs="Cambria"/>
                <w:b/>
                <w:bCs/>
                <w:i/>
                <w:iCs/>
                <w:sz w:val="36"/>
                <w:szCs w:val="36"/>
                <w:lang w:eastAsia="en-US"/>
              </w:rPr>
            </w:pPr>
          </w:p>
        </w:tc>
      </w:tr>
      <w:tr w:rsidR="00E56ECF" w:rsidRPr="00B07FDA">
        <w:trPr>
          <w:trHeight w:val="599"/>
        </w:trPr>
        <w:tc>
          <w:tcPr>
            <w:tcW w:w="2748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 xml:space="preserve">          7.15-8.20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Приём детей, осмотр, игры</w:t>
            </w:r>
          </w:p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8.10-8.20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Утренняя гимнастика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(муз.зал)</w:t>
            </w:r>
          </w:p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8.20-8.30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Игры, дежурство</w:t>
            </w:r>
          </w:p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8.30-9.00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завтраку, завтрак</w:t>
            </w:r>
          </w:p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9.00-10.0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Организованная образовательная деятельность (общая длительность, включая перерыв)</w:t>
            </w: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10.0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0-12.00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12.15-12.55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обеду, обед</w:t>
            </w:r>
          </w:p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12.55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-15.00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ко сну, сон</w:t>
            </w:r>
          </w:p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15.00-15.2</w:t>
            </w: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Подъём, во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здушные, водные процедуры, игры</w:t>
            </w: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15.30-16.00</w:t>
            </w:r>
          </w:p>
        </w:tc>
        <w:tc>
          <w:tcPr>
            <w:tcW w:w="6823" w:type="dxa"/>
          </w:tcPr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полднику, полдник</w:t>
            </w:r>
          </w:p>
        </w:tc>
      </w:tr>
      <w:tr w:rsidR="00E56ECF" w:rsidRPr="00B07FDA">
        <w:tc>
          <w:tcPr>
            <w:tcW w:w="2748" w:type="dxa"/>
          </w:tcPr>
          <w:p w:rsidR="00E56ECF" w:rsidRPr="00B07FDA" w:rsidRDefault="00E56ECF" w:rsidP="00B07FDA">
            <w:pPr>
              <w:spacing w:after="0"/>
              <w:ind w:firstLine="708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16.0 0-17.45</w:t>
            </w:r>
          </w:p>
        </w:tc>
        <w:tc>
          <w:tcPr>
            <w:tcW w:w="6823" w:type="dxa"/>
          </w:tcPr>
          <w:p w:rsidR="00E56ECF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Познавательные игры, трудовые поручения, динамический час, прогулка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,</w:t>
            </w:r>
          </w:p>
          <w:p w:rsidR="00E56ECF" w:rsidRPr="00B07FDA" w:rsidRDefault="00E56ECF" w:rsidP="00B07FDA">
            <w:pPr>
              <w:spacing w:after="0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уход детей домой</w:t>
            </w:r>
          </w:p>
        </w:tc>
      </w:tr>
    </w:tbl>
    <w:p w:rsidR="00E56ECF" w:rsidRPr="00B07FDA" w:rsidRDefault="00E56ECF" w:rsidP="00B07FDA">
      <w:pPr>
        <w:spacing w:after="0"/>
        <w:rPr>
          <w:b/>
          <w:bCs/>
          <w:i/>
          <w:iCs/>
          <w:sz w:val="32"/>
          <w:szCs w:val="32"/>
        </w:rPr>
      </w:pPr>
    </w:p>
    <w:p w:rsidR="00E56ECF" w:rsidRPr="00B07FDA" w:rsidRDefault="00E56ECF" w:rsidP="00B07FDA">
      <w:pPr>
        <w:spacing w:after="0"/>
        <w:rPr>
          <w:b/>
          <w:bCs/>
          <w:i/>
          <w:iCs/>
          <w:sz w:val="24"/>
          <w:szCs w:val="24"/>
        </w:rPr>
      </w:pPr>
      <w:r w:rsidRPr="00B07FDA">
        <w:rPr>
          <w:b/>
          <w:bCs/>
          <w:i/>
          <w:iCs/>
          <w:sz w:val="24"/>
          <w:szCs w:val="24"/>
          <w:u w:val="single"/>
        </w:rPr>
        <w:t>Примечание:</w:t>
      </w:r>
      <w:r w:rsidRPr="00B07FDA">
        <w:rPr>
          <w:b/>
          <w:bCs/>
          <w:i/>
          <w:iCs/>
          <w:sz w:val="24"/>
          <w:szCs w:val="24"/>
        </w:rPr>
        <w:t xml:space="preserve">  длительность утренней гимнастики 7-8 минут; занятия </w:t>
      </w:r>
      <w:r w:rsidRPr="00B07FDA">
        <w:rPr>
          <w:b/>
          <w:bCs/>
          <w:i/>
          <w:iCs/>
          <w:sz w:val="24"/>
          <w:szCs w:val="24"/>
          <w:u w:val="single"/>
        </w:rPr>
        <w:t>– 20 минут</w:t>
      </w:r>
      <w:r w:rsidRPr="00B07FDA">
        <w:rPr>
          <w:b/>
          <w:bCs/>
          <w:i/>
          <w:iCs/>
          <w:sz w:val="24"/>
          <w:szCs w:val="24"/>
        </w:rPr>
        <w:t xml:space="preserve">; перерыв – </w:t>
      </w:r>
      <w:r w:rsidRPr="00B07FDA">
        <w:rPr>
          <w:b/>
          <w:bCs/>
          <w:i/>
          <w:iCs/>
          <w:sz w:val="24"/>
          <w:szCs w:val="24"/>
          <w:u w:val="single"/>
        </w:rPr>
        <w:t>10 минут</w:t>
      </w:r>
    </w:p>
    <w:p w:rsidR="00E56ECF" w:rsidRPr="00B07FDA" w:rsidRDefault="00E56ECF" w:rsidP="00B07FDA">
      <w:pPr>
        <w:spacing w:after="0"/>
        <w:rPr>
          <w:b/>
          <w:bCs/>
          <w:i/>
          <w:iCs/>
          <w:sz w:val="24"/>
          <w:szCs w:val="24"/>
          <w:u w:val="single"/>
        </w:rPr>
      </w:pPr>
    </w:p>
    <w:p w:rsidR="00E56ECF" w:rsidRPr="004208C1" w:rsidRDefault="00E56ECF" w:rsidP="00B07F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08C1">
        <w:rPr>
          <w:rFonts w:ascii="Times New Roman" w:hAnsi="Times New Roman" w:cs="Times New Roman"/>
          <w:b/>
          <w:bCs/>
          <w:sz w:val="24"/>
          <w:szCs w:val="24"/>
        </w:rPr>
        <w:t>Заведующий МБДОУ д/с ст.Леонидовка</w:t>
      </w:r>
      <w:r w:rsidRPr="004208C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Н.А. Сыромятникова</w:t>
      </w:r>
    </w:p>
    <w:p w:rsidR="00E56ECF" w:rsidRPr="00B07FDA" w:rsidRDefault="00E56ECF" w:rsidP="00B07FDA">
      <w:pPr>
        <w:tabs>
          <w:tab w:val="left" w:pos="6360"/>
        </w:tabs>
        <w:rPr>
          <w:b/>
          <w:bCs/>
          <w:i/>
          <w:iCs/>
          <w:sz w:val="24"/>
          <w:szCs w:val="24"/>
        </w:rPr>
      </w:pPr>
    </w:p>
    <w:p w:rsidR="00E56ECF" w:rsidRPr="004208C1" w:rsidRDefault="00E56ECF" w:rsidP="00B07FDA">
      <w:pPr>
        <w:tabs>
          <w:tab w:val="left" w:pos="6360"/>
        </w:tabs>
        <w:rPr>
          <w:rFonts w:ascii="Times New Roman" w:hAnsi="Times New Roman" w:cs="Times New Roman"/>
          <w:b/>
          <w:bCs/>
          <w:sz w:val="40"/>
          <w:szCs w:val="40"/>
        </w:rPr>
      </w:pPr>
      <w:r w:rsidRPr="00C47B70">
        <w:rPr>
          <w:b/>
          <w:bCs/>
          <w:i/>
          <w:iCs/>
          <w:sz w:val="40"/>
          <w:szCs w:val="40"/>
        </w:rPr>
        <w:t xml:space="preserve">                    </w:t>
      </w:r>
      <w:r w:rsidRPr="004208C1">
        <w:rPr>
          <w:rFonts w:ascii="Times New Roman" w:hAnsi="Times New Roman" w:cs="Times New Roman"/>
          <w:b/>
          <w:bCs/>
          <w:sz w:val="40"/>
          <w:szCs w:val="40"/>
        </w:rPr>
        <w:t>Режим дня      1 младшей группы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5503"/>
      </w:tblGrid>
      <w:tr w:rsidR="00E56ECF" w:rsidRPr="00B07FDA">
        <w:tc>
          <w:tcPr>
            <w:tcW w:w="4068" w:type="dxa"/>
          </w:tcPr>
          <w:p w:rsidR="00E56ECF" w:rsidRPr="00B07FDA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                         ВРЕМЯ</w:t>
            </w:r>
          </w:p>
        </w:tc>
        <w:tc>
          <w:tcPr>
            <w:tcW w:w="5503" w:type="dxa"/>
          </w:tcPr>
          <w:p w:rsidR="00E56ECF" w:rsidRPr="00B07FDA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07FDA">
              <w:rPr>
                <w:rFonts w:ascii="Cambria" w:hAnsi="Cambria" w:cs="Cambria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  РЕЖИМНЫЕ МОМЕНТЫ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530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7.15-8.00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 xml:space="preserve">Приём детей, осмотр, игры 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545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8.00-8.10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Утренняя гимнастика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530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8.10-8.30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Игры,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620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8.30-9.00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завтраку, завтрак</w:t>
            </w:r>
          </w:p>
        </w:tc>
      </w:tr>
      <w:tr w:rsidR="00E56ECF" w:rsidRPr="00B07FDA">
        <w:tc>
          <w:tcPr>
            <w:tcW w:w="4068" w:type="dxa"/>
          </w:tcPr>
          <w:p w:rsidR="00E56ECF" w:rsidRDefault="00E56ECF" w:rsidP="004208C1">
            <w:pPr>
              <w:tabs>
                <w:tab w:val="left" w:pos="1620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9.00-9.10</w:t>
            </w:r>
          </w:p>
          <w:p w:rsidR="00E56ECF" w:rsidRPr="004208C1" w:rsidRDefault="00E56ECF" w:rsidP="004208C1">
            <w:pPr>
              <w:tabs>
                <w:tab w:val="left" w:pos="1620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9.20-9.30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Организованная  образовательная деятельность детей в форме игры- занятия по подгруппам</w:t>
            </w:r>
          </w:p>
        </w:tc>
      </w:tr>
      <w:tr w:rsidR="00E56ECF" w:rsidRPr="00B07FDA">
        <w:trPr>
          <w:trHeight w:val="852"/>
        </w:trPr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485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9.40-11.40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530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11.45-12.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Обед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605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12.20-15.00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ко сну, сон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590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15.00-15.2</w:t>
            </w: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Постепенный подъём, оздоровительные, гигиенические процедуры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665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15.30-16.00</w:t>
            </w:r>
          </w:p>
        </w:tc>
        <w:tc>
          <w:tcPr>
            <w:tcW w:w="5503" w:type="dxa"/>
          </w:tcPr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Подготовка к полднику, полдник</w:t>
            </w:r>
          </w:p>
        </w:tc>
      </w:tr>
      <w:tr w:rsidR="00E56ECF" w:rsidRPr="00B07FDA">
        <w:tc>
          <w:tcPr>
            <w:tcW w:w="4068" w:type="dxa"/>
          </w:tcPr>
          <w:p w:rsidR="00E56ECF" w:rsidRPr="004208C1" w:rsidRDefault="00E56ECF" w:rsidP="004208C1">
            <w:pPr>
              <w:tabs>
                <w:tab w:val="left" w:pos="1695"/>
              </w:tabs>
              <w:jc w:val="center"/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16.0</w:t>
            </w: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0-17.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45</w:t>
            </w:r>
          </w:p>
        </w:tc>
        <w:tc>
          <w:tcPr>
            <w:tcW w:w="5503" w:type="dxa"/>
          </w:tcPr>
          <w:p w:rsidR="00E56ECF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Познавательные игры, динамический час, прогулка</w:t>
            </w:r>
            <w: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,</w:t>
            </w:r>
          </w:p>
          <w:p w:rsidR="00E56ECF" w:rsidRPr="004208C1" w:rsidRDefault="00E56ECF" w:rsidP="00B07FDA">
            <w:pPr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4208C1">
              <w:rPr>
                <w:rFonts w:ascii="Cambria" w:hAnsi="Cambria" w:cs="Cambria"/>
                <w:b/>
                <w:bCs/>
                <w:i/>
                <w:iCs/>
                <w:sz w:val="32"/>
                <w:szCs w:val="32"/>
                <w:lang w:eastAsia="en-US"/>
              </w:rPr>
              <w:t>уход детей домой</w:t>
            </w:r>
          </w:p>
        </w:tc>
      </w:tr>
    </w:tbl>
    <w:p w:rsidR="00E56ECF" w:rsidRPr="00B07FDA" w:rsidRDefault="00E56ECF" w:rsidP="00B07FDA">
      <w:pPr>
        <w:rPr>
          <w:b/>
          <w:bCs/>
          <w:i/>
          <w:iCs/>
          <w:sz w:val="28"/>
          <w:szCs w:val="28"/>
        </w:rPr>
      </w:pPr>
    </w:p>
    <w:p w:rsidR="00E56ECF" w:rsidRDefault="00E56ECF" w:rsidP="00460E3E">
      <w:pPr>
        <w:spacing w:after="0"/>
        <w:rPr>
          <w:b/>
          <w:bCs/>
          <w:i/>
          <w:iCs/>
          <w:sz w:val="24"/>
          <w:szCs w:val="24"/>
          <w:u w:val="single"/>
        </w:rPr>
      </w:pPr>
      <w:r w:rsidRPr="00B07FDA">
        <w:rPr>
          <w:b/>
          <w:bCs/>
          <w:i/>
          <w:iCs/>
          <w:sz w:val="24"/>
          <w:szCs w:val="24"/>
        </w:rPr>
        <w:t xml:space="preserve">ПРИМЕЧАНИЕ:  ДЛИТЕЛЬНОСТЬ УТРЕННЕЙ ГИМНАСТИКИ – 5 МИНУТ;  ЗАНЯТИЯ – </w:t>
      </w:r>
      <w:r w:rsidRPr="00B07FDA">
        <w:rPr>
          <w:b/>
          <w:bCs/>
          <w:i/>
          <w:iCs/>
          <w:sz w:val="24"/>
          <w:szCs w:val="24"/>
          <w:u w:val="single"/>
        </w:rPr>
        <w:t>10 МИНУТ</w:t>
      </w:r>
      <w:r w:rsidRPr="00B07FDA">
        <w:rPr>
          <w:b/>
          <w:bCs/>
          <w:i/>
          <w:iCs/>
          <w:sz w:val="24"/>
          <w:szCs w:val="24"/>
        </w:rPr>
        <w:t xml:space="preserve">; ПЕРЕРЫВ - </w:t>
      </w:r>
      <w:r w:rsidRPr="00B07FDA">
        <w:rPr>
          <w:b/>
          <w:bCs/>
          <w:i/>
          <w:iCs/>
          <w:sz w:val="24"/>
          <w:szCs w:val="24"/>
          <w:u w:val="single"/>
        </w:rPr>
        <w:t>10 МИНУ</w:t>
      </w:r>
      <w:r>
        <w:rPr>
          <w:b/>
          <w:bCs/>
          <w:i/>
          <w:iCs/>
          <w:sz w:val="24"/>
          <w:szCs w:val="24"/>
          <w:u w:val="single"/>
        </w:rPr>
        <w:t>Т</w:t>
      </w:r>
    </w:p>
    <w:p w:rsidR="00E56ECF" w:rsidRDefault="00E56ECF" w:rsidP="00460E3E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Заведующий МБДОУ д/с</w:t>
      </w:r>
      <w:bookmarkStart w:id="0" w:name="_GoBack"/>
      <w:bookmarkEnd w:id="0"/>
    </w:p>
    <w:p w:rsidR="00E56ECF" w:rsidRPr="00460C59" w:rsidRDefault="00E56ECF" w:rsidP="00B07FDA">
      <w:pPr>
        <w:tabs>
          <w:tab w:val="left" w:pos="6345"/>
        </w:tabs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ст. Леонидовка</w:t>
      </w:r>
      <w:r w:rsidRPr="00B07FDA">
        <w:rPr>
          <w:b/>
          <w:bCs/>
          <w:i/>
          <w:iCs/>
          <w:sz w:val="24"/>
          <w:szCs w:val="24"/>
        </w:rPr>
        <w:tab/>
        <w:t>Н.А. СЫРОМЯ</w:t>
      </w:r>
      <w:r>
        <w:rPr>
          <w:b/>
          <w:bCs/>
          <w:i/>
          <w:iCs/>
          <w:sz w:val="24"/>
          <w:szCs w:val="24"/>
        </w:rPr>
        <w:t>ТНИКОВА</w:t>
      </w:r>
    </w:p>
    <w:p w:rsidR="00E56ECF" w:rsidRPr="00460C59" w:rsidRDefault="00E56ECF" w:rsidP="00B07FDA">
      <w:pPr>
        <w:tabs>
          <w:tab w:val="left" w:pos="6345"/>
        </w:tabs>
        <w:spacing w:after="0"/>
        <w:jc w:val="both"/>
        <w:rPr>
          <w:b/>
          <w:bCs/>
          <w:i/>
          <w:iCs/>
          <w:sz w:val="24"/>
          <w:szCs w:val="24"/>
        </w:rPr>
      </w:pPr>
    </w:p>
    <w:p w:rsidR="00E56ECF" w:rsidRPr="00460C59" w:rsidRDefault="00E56ECF" w:rsidP="00B07FDA">
      <w:pPr>
        <w:tabs>
          <w:tab w:val="left" w:pos="6345"/>
        </w:tabs>
        <w:spacing w:after="0"/>
        <w:jc w:val="both"/>
        <w:rPr>
          <w:b/>
          <w:bCs/>
          <w:i/>
          <w:iCs/>
          <w:sz w:val="24"/>
          <w:szCs w:val="24"/>
        </w:rPr>
      </w:pPr>
    </w:p>
    <w:p w:rsidR="00E56ECF" w:rsidRPr="00460C59" w:rsidRDefault="00E56ECF" w:rsidP="00B07FDA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C59">
        <w:rPr>
          <w:rFonts w:ascii="Times New Roman" w:hAnsi="Times New Roman" w:cs="Times New Roman"/>
          <w:sz w:val="24"/>
          <w:szCs w:val="24"/>
        </w:rPr>
        <w:t>к 1 октября воспитателям предоставить:</w:t>
      </w:r>
    </w:p>
    <w:p w:rsidR="00E56ECF" w:rsidRPr="00460C59" w:rsidRDefault="00E56ECF" w:rsidP="00B07FDA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C59">
        <w:rPr>
          <w:rFonts w:ascii="Times New Roman" w:hAnsi="Times New Roman" w:cs="Times New Roman"/>
          <w:sz w:val="24"/>
          <w:szCs w:val="24"/>
        </w:rPr>
        <w:t xml:space="preserve">1. Отчет по мониторингу по группам в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460C59">
        <w:rPr>
          <w:rFonts w:ascii="Times New Roman" w:hAnsi="Times New Roman" w:cs="Times New Roman"/>
          <w:sz w:val="24"/>
          <w:szCs w:val="24"/>
        </w:rPr>
        <w:t>л. виде</w:t>
      </w:r>
    </w:p>
    <w:p w:rsidR="00E56ECF" w:rsidRDefault="00E56ECF" w:rsidP="00B07FDA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C5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Список детей, посещающих секции и кружки в Пензе по таблице</w:t>
      </w:r>
    </w:p>
    <w:tbl>
      <w:tblPr>
        <w:tblStyle w:val="TableGrid"/>
        <w:tblW w:w="0" w:type="auto"/>
        <w:tblInd w:w="-106" w:type="dxa"/>
        <w:tblLook w:val="01E0"/>
      </w:tblPr>
      <w:tblGrid>
        <w:gridCol w:w="1188"/>
        <w:gridCol w:w="5192"/>
        <w:gridCol w:w="3191"/>
      </w:tblGrid>
      <w:tr w:rsidR="00E56ECF" w:rsidTr="00460C59">
        <w:tc>
          <w:tcPr>
            <w:tcW w:w="1188" w:type="dxa"/>
          </w:tcPr>
          <w:p w:rsidR="00E56ECF" w:rsidRPr="00460C59" w:rsidRDefault="00E56ECF" w:rsidP="00B07FDA">
            <w:pPr>
              <w:tabs>
                <w:tab w:val="left" w:pos="63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0C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192" w:type="dxa"/>
          </w:tcPr>
          <w:p w:rsidR="00E56ECF" w:rsidRPr="00460C59" w:rsidRDefault="00E56ECF" w:rsidP="00B07FDA">
            <w:pPr>
              <w:tabs>
                <w:tab w:val="left" w:pos="63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</w:t>
            </w:r>
            <w:r w:rsidRPr="00460C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Ф.И.ребенка</w:t>
            </w:r>
          </w:p>
        </w:tc>
        <w:tc>
          <w:tcPr>
            <w:tcW w:w="3191" w:type="dxa"/>
          </w:tcPr>
          <w:p w:rsidR="00E56ECF" w:rsidRPr="00460C59" w:rsidRDefault="00E56ECF" w:rsidP="00B07FDA">
            <w:pPr>
              <w:tabs>
                <w:tab w:val="left" w:pos="634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460C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Что посещает</w:t>
            </w:r>
          </w:p>
        </w:tc>
      </w:tr>
      <w:tr w:rsidR="00E56ECF" w:rsidTr="00460C59">
        <w:tc>
          <w:tcPr>
            <w:tcW w:w="1188" w:type="dxa"/>
          </w:tcPr>
          <w:p w:rsidR="00E56ECF" w:rsidRDefault="00E56ECF" w:rsidP="00B07FDA">
            <w:pPr>
              <w:tabs>
                <w:tab w:val="left" w:pos="6345"/>
              </w:tabs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  <w:lang w:val="ru-RU" w:eastAsia="ru-RU"/>
              </w:rPr>
            </w:pPr>
          </w:p>
        </w:tc>
        <w:tc>
          <w:tcPr>
            <w:tcW w:w="5192" w:type="dxa"/>
          </w:tcPr>
          <w:p w:rsidR="00E56ECF" w:rsidRDefault="00E56ECF" w:rsidP="00B07FDA">
            <w:pPr>
              <w:tabs>
                <w:tab w:val="left" w:pos="6345"/>
              </w:tabs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  <w:lang w:val="ru-RU" w:eastAsia="ru-RU"/>
              </w:rPr>
            </w:pPr>
          </w:p>
        </w:tc>
        <w:tc>
          <w:tcPr>
            <w:tcW w:w="3191" w:type="dxa"/>
          </w:tcPr>
          <w:p w:rsidR="00E56ECF" w:rsidRDefault="00E56ECF" w:rsidP="00B07FDA">
            <w:pPr>
              <w:tabs>
                <w:tab w:val="left" w:pos="6345"/>
              </w:tabs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  <w:lang w:val="ru-RU" w:eastAsia="ru-RU"/>
              </w:rPr>
            </w:pPr>
          </w:p>
        </w:tc>
      </w:tr>
    </w:tbl>
    <w:p w:rsidR="00E56ECF" w:rsidRPr="00460C59" w:rsidRDefault="00E56ECF" w:rsidP="00B07FDA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C59">
        <w:rPr>
          <w:rFonts w:ascii="Times New Roman" w:hAnsi="Times New Roman" w:cs="Times New Roman"/>
          <w:sz w:val="24"/>
          <w:szCs w:val="24"/>
        </w:rPr>
        <w:t>3. Примерный сценарий по теме « С днем рожденья детский сад»</w:t>
      </w:r>
    </w:p>
    <w:sectPr w:rsidR="00E56ECF" w:rsidRPr="00460C59" w:rsidSect="00F706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CF" w:rsidRDefault="00E56ECF" w:rsidP="003331ED">
      <w:pPr>
        <w:spacing w:after="0" w:line="240" w:lineRule="auto"/>
      </w:pPr>
      <w:r>
        <w:separator/>
      </w:r>
    </w:p>
  </w:endnote>
  <w:endnote w:type="continuationSeparator" w:id="1">
    <w:p w:rsidR="00E56ECF" w:rsidRDefault="00E56ECF" w:rsidP="0033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CF" w:rsidRDefault="00E56ECF" w:rsidP="003331ED">
      <w:pPr>
        <w:spacing w:after="0" w:line="240" w:lineRule="auto"/>
      </w:pPr>
      <w:r>
        <w:separator/>
      </w:r>
    </w:p>
  </w:footnote>
  <w:footnote w:type="continuationSeparator" w:id="1">
    <w:p w:rsidR="00E56ECF" w:rsidRDefault="00E56ECF" w:rsidP="0033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3DF"/>
    <w:rsid w:val="000054BB"/>
    <w:rsid w:val="00026720"/>
    <w:rsid w:val="0003192F"/>
    <w:rsid w:val="00067DF8"/>
    <w:rsid w:val="0007037C"/>
    <w:rsid w:val="000C3793"/>
    <w:rsid w:val="00111B6B"/>
    <w:rsid w:val="00127A25"/>
    <w:rsid w:val="00157EC9"/>
    <w:rsid w:val="001735D0"/>
    <w:rsid w:val="001E462D"/>
    <w:rsid w:val="001E61E9"/>
    <w:rsid w:val="00201199"/>
    <w:rsid w:val="00232DD2"/>
    <w:rsid w:val="00241E5A"/>
    <w:rsid w:val="00271889"/>
    <w:rsid w:val="00282D77"/>
    <w:rsid w:val="002940CA"/>
    <w:rsid w:val="002C6ED9"/>
    <w:rsid w:val="003331ED"/>
    <w:rsid w:val="003371B4"/>
    <w:rsid w:val="003D71BA"/>
    <w:rsid w:val="004208C1"/>
    <w:rsid w:val="00440BCF"/>
    <w:rsid w:val="00460C59"/>
    <w:rsid w:val="00460E3E"/>
    <w:rsid w:val="00472FFD"/>
    <w:rsid w:val="004835E5"/>
    <w:rsid w:val="004D2A77"/>
    <w:rsid w:val="0051074E"/>
    <w:rsid w:val="00550930"/>
    <w:rsid w:val="005621FF"/>
    <w:rsid w:val="00570582"/>
    <w:rsid w:val="005825AD"/>
    <w:rsid w:val="005966F1"/>
    <w:rsid w:val="005A0252"/>
    <w:rsid w:val="005E64E7"/>
    <w:rsid w:val="006147CF"/>
    <w:rsid w:val="00700065"/>
    <w:rsid w:val="00801479"/>
    <w:rsid w:val="008756DD"/>
    <w:rsid w:val="008A5D88"/>
    <w:rsid w:val="00925746"/>
    <w:rsid w:val="009353DF"/>
    <w:rsid w:val="00A21D91"/>
    <w:rsid w:val="00A243E1"/>
    <w:rsid w:val="00A600E1"/>
    <w:rsid w:val="00A712E3"/>
    <w:rsid w:val="00A735FB"/>
    <w:rsid w:val="00AD0B85"/>
    <w:rsid w:val="00B07FDA"/>
    <w:rsid w:val="00B771C7"/>
    <w:rsid w:val="00BB5723"/>
    <w:rsid w:val="00BD519A"/>
    <w:rsid w:val="00C1344C"/>
    <w:rsid w:val="00C4291E"/>
    <w:rsid w:val="00C47B70"/>
    <w:rsid w:val="00C6559A"/>
    <w:rsid w:val="00C824C0"/>
    <w:rsid w:val="00C9013C"/>
    <w:rsid w:val="00C911CD"/>
    <w:rsid w:val="00CB0E9C"/>
    <w:rsid w:val="00CC08C2"/>
    <w:rsid w:val="00CF4376"/>
    <w:rsid w:val="00D06608"/>
    <w:rsid w:val="00D25E9A"/>
    <w:rsid w:val="00D44390"/>
    <w:rsid w:val="00D629FB"/>
    <w:rsid w:val="00D840BD"/>
    <w:rsid w:val="00D87442"/>
    <w:rsid w:val="00DC2EEE"/>
    <w:rsid w:val="00E426A1"/>
    <w:rsid w:val="00E47B8D"/>
    <w:rsid w:val="00E51612"/>
    <w:rsid w:val="00E56ECF"/>
    <w:rsid w:val="00EA631E"/>
    <w:rsid w:val="00F260B2"/>
    <w:rsid w:val="00F44DB1"/>
    <w:rsid w:val="00F7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C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53DF"/>
    <w:rPr>
      <w:rFonts w:ascii="Cambria" w:hAnsi="Cambria" w:cs="Cambria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331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31ED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3331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31E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6</Pages>
  <Words>660</Words>
  <Characters>3763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2018-06-27T11:04:00Z</cp:lastPrinted>
  <dcterms:created xsi:type="dcterms:W3CDTF">2009-08-27T11:16:00Z</dcterms:created>
  <dcterms:modified xsi:type="dcterms:W3CDTF">2018-09-17T08:50:00Z</dcterms:modified>
</cp:coreProperties>
</file>